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52CF" w14:textId="49B6A2B0" w:rsidR="003A7C40" w:rsidRPr="003A7C40" w:rsidRDefault="003A7C40" w:rsidP="003A7C40">
      <w:pPr>
        <w:rPr>
          <w:sz w:val="10"/>
          <w:szCs w:val="12"/>
        </w:rPr>
      </w:pPr>
    </w:p>
    <w:p w14:paraId="6F0D994D" w14:textId="0BC6504E" w:rsidR="003A7C40" w:rsidRPr="003B7864" w:rsidRDefault="001C663E" w:rsidP="005F60DF">
      <w:pPr>
        <w:pStyle w:val="Title"/>
        <w:jc w:val="center"/>
        <w:rPr>
          <w:caps w:val="0"/>
          <w:color w:val="auto"/>
        </w:rPr>
      </w:pPr>
      <w:r w:rsidRPr="003B7864">
        <w:rPr>
          <w:caps w:val="0"/>
          <w:color w:val="auto"/>
        </w:rPr>
        <w:t xml:space="preserve">Tracy </w:t>
      </w:r>
      <w:proofErr w:type="spellStart"/>
      <w:r w:rsidRPr="003B7864">
        <w:rPr>
          <w:caps w:val="0"/>
          <w:color w:val="auto"/>
        </w:rPr>
        <w:t>Basir</w:t>
      </w:r>
      <w:proofErr w:type="spellEnd"/>
    </w:p>
    <w:p w14:paraId="77BF1176" w14:textId="5EA64146" w:rsidR="003A7C40" w:rsidRPr="00103499" w:rsidRDefault="001C663E" w:rsidP="003A7C40">
      <w:pPr>
        <w:pStyle w:val="Contact"/>
        <w:rPr>
          <w:rFonts w:cs="Calibri (Body)"/>
          <w:szCs w:val="20"/>
        </w:rPr>
      </w:pPr>
      <w:r>
        <w:t>Wood Dale, Il</w:t>
      </w:r>
      <w:r w:rsidR="003A7C40" w:rsidRPr="000E5F0C">
        <w:t xml:space="preserve"> </w:t>
      </w:r>
      <w:r w:rsidR="003A7C40">
        <w:t>|</w:t>
      </w:r>
      <w:r w:rsidR="003A7C40" w:rsidRPr="000E5F0C">
        <w:t xml:space="preserve"> </w:t>
      </w:r>
      <w:r>
        <w:t>630-390-9083</w:t>
      </w:r>
      <w:r w:rsidR="003A7C40" w:rsidRPr="000E5F0C">
        <w:t xml:space="preserve"> </w:t>
      </w:r>
      <w:r w:rsidR="003A7C40">
        <w:t>|</w:t>
      </w:r>
      <w:r w:rsidR="003A7C40" w:rsidRPr="000E5F0C">
        <w:t xml:space="preserve"> </w:t>
      </w:r>
      <w:r>
        <w:t>tcbasir@gmail.com</w:t>
      </w:r>
      <w:r w:rsidR="003A7C40" w:rsidRPr="000E5F0C">
        <w:t xml:space="preserve"> </w:t>
      </w:r>
      <w:r w:rsidR="003B7864">
        <w:t>| www.tracybasir.com</w:t>
      </w:r>
    </w:p>
    <w:p w14:paraId="780DCAAF" w14:textId="218FF4DB" w:rsidR="003A7C40" w:rsidRDefault="001C663E" w:rsidP="005F60DF">
      <w:pPr>
        <w:pStyle w:val="Heading1"/>
      </w:pPr>
      <w:r>
        <w:t>professional Summary</w:t>
      </w:r>
      <w:r w:rsidR="003A7C40">
        <w:t xml:space="preserve"> </w:t>
      </w:r>
    </w:p>
    <w:p w14:paraId="44258E4A" w14:textId="51A96073" w:rsidR="003A7C40" w:rsidRDefault="001C663E" w:rsidP="005F60DF">
      <w:pPr>
        <w:tabs>
          <w:tab w:val="center" w:pos="5040"/>
        </w:tabs>
        <w:spacing w:after="0"/>
        <w:rPr>
          <w:rFonts w:cs="Calibri (Body)"/>
          <w:szCs w:val="20"/>
        </w:rPr>
      </w:pPr>
      <w:r>
        <w:rPr>
          <w:rFonts w:cs="Calibri (Body)"/>
          <w:szCs w:val="20"/>
        </w:rPr>
        <w:t>Passionate Graphic Designer with 10+ years of experience in high-volume graphic production, collaborating to deliver visual appealing designs for print and digital media, adhering to strict brand guidelines. Adept at workflow optimalization and quality control, implementing efficient processes and performing rigorous pre-press check to minimize errors and maintain accurate color and print reproduction.</w:t>
      </w:r>
    </w:p>
    <w:p w14:paraId="6FD08A51" w14:textId="77777777" w:rsidR="003A7C40" w:rsidRPr="00103499" w:rsidRDefault="00E7285B" w:rsidP="005F60DF">
      <w:pPr>
        <w:pStyle w:val="Heading1"/>
      </w:pPr>
      <w:sdt>
        <w:sdtPr>
          <w:id w:val="-654756723"/>
          <w:placeholder>
            <w:docPart w:val="5318996033184F46A33D93C5E8D599D1"/>
          </w:placeholder>
          <w:temporary/>
          <w:showingPlcHdr/>
          <w15:appearance w15:val="hidden"/>
        </w:sdtPr>
        <w:sdtEndPr/>
        <w:sdtContent>
          <w:r w:rsidR="003A7C40" w:rsidRPr="00103499">
            <w:t>EXPERIENCE</w:t>
          </w:r>
        </w:sdtContent>
      </w:sdt>
      <w:r w:rsidR="003A7C40" w:rsidRPr="00103499">
        <w:t xml:space="preserve"> </w:t>
      </w:r>
    </w:p>
    <w:p w14:paraId="2E5732AC" w14:textId="172C255A" w:rsidR="003A7C40" w:rsidRDefault="001C663E" w:rsidP="00103499">
      <w:pPr>
        <w:pStyle w:val="Heading2"/>
      </w:pPr>
      <w:r>
        <w:t>Production Artist</w:t>
      </w:r>
    </w:p>
    <w:p w14:paraId="623FC407" w14:textId="4AB6E6F2" w:rsidR="003A7C40" w:rsidRDefault="001C663E" w:rsidP="003A7C40">
      <w:pPr>
        <w:pStyle w:val="Heading3"/>
      </w:pPr>
      <w:r>
        <w:t>Oakley Sign and Graphics | Des Plaines, IL</w:t>
      </w:r>
      <w:r w:rsidR="003A7C40">
        <w:tab/>
      </w:r>
      <w:r>
        <w:t>August 2021 t</w:t>
      </w:r>
      <w:r w:rsidR="00CE2F25">
        <w:t>o</w:t>
      </w:r>
      <w:r>
        <w:t xml:space="preserve"> October 2025</w:t>
      </w:r>
    </w:p>
    <w:p w14:paraId="43502EB0" w14:textId="2F25239B" w:rsidR="003A7C40" w:rsidRPr="001C663E" w:rsidRDefault="001C663E" w:rsidP="001C663E">
      <w:pPr>
        <w:pStyle w:val="ListParagraph"/>
        <w:numPr>
          <w:ilvl w:val="0"/>
          <w:numId w:val="1"/>
        </w:numPr>
        <w:rPr>
          <w:rFonts w:cs="Calibri (Body)"/>
          <w:szCs w:val="20"/>
        </w:rPr>
      </w:pPr>
      <w:r w:rsidRPr="001C663E">
        <w:rPr>
          <w:rFonts w:cs="Noto Sans"/>
          <w:color w:val="2D2D2D"/>
          <w:szCs w:val="20"/>
          <w:shd w:val="clear" w:color="auto" w:fill="FFFFFF"/>
        </w:rPr>
        <w:t xml:space="preserve">Collaborated with </w:t>
      </w:r>
      <w:r>
        <w:rPr>
          <w:rFonts w:cs="Noto Sans"/>
          <w:color w:val="2D2D2D"/>
          <w:szCs w:val="20"/>
          <w:shd w:val="clear" w:color="auto" w:fill="FFFFFF"/>
        </w:rPr>
        <w:t xml:space="preserve">sales team, </w:t>
      </w:r>
      <w:r w:rsidRPr="001C663E">
        <w:rPr>
          <w:rFonts w:cs="Noto Sans"/>
          <w:color w:val="2D2D2D"/>
          <w:szCs w:val="20"/>
          <w:shd w:val="clear" w:color="auto" w:fill="FFFFFF"/>
        </w:rPr>
        <w:t xml:space="preserve">creative team </w:t>
      </w:r>
      <w:r>
        <w:rPr>
          <w:rFonts w:cs="Noto Sans"/>
          <w:color w:val="2D2D2D"/>
          <w:szCs w:val="20"/>
          <w:shd w:val="clear" w:color="auto" w:fill="FFFFFF"/>
        </w:rPr>
        <w:t xml:space="preserve">and clients </w:t>
      </w:r>
      <w:r w:rsidRPr="001C663E">
        <w:rPr>
          <w:rFonts w:cs="Noto Sans"/>
          <w:color w:val="2D2D2D"/>
          <w:szCs w:val="20"/>
          <w:shd w:val="clear" w:color="auto" w:fill="FFFFFF"/>
        </w:rPr>
        <w:t>to design and produce high-quality graphics for print and digital media</w:t>
      </w:r>
    </w:p>
    <w:p w14:paraId="3ED3C6E1" w14:textId="5C4CCB96" w:rsidR="001C663E" w:rsidRPr="001C663E" w:rsidRDefault="001C663E" w:rsidP="001C663E">
      <w:pPr>
        <w:pStyle w:val="ListParagraph"/>
        <w:numPr>
          <w:ilvl w:val="0"/>
          <w:numId w:val="1"/>
        </w:numPr>
        <w:rPr>
          <w:rFonts w:cs="Calibri (Body)"/>
          <w:szCs w:val="20"/>
        </w:rPr>
      </w:pPr>
      <w:r>
        <w:rPr>
          <w:rFonts w:cs="Noto Sans"/>
          <w:color w:val="2D2D2D"/>
          <w:szCs w:val="20"/>
          <w:shd w:val="clear" w:color="auto" w:fill="FFFFFF"/>
        </w:rPr>
        <w:t>Preformed pre-press check on artwork files, ensuring accurate color reproduction and print quality.</w:t>
      </w:r>
    </w:p>
    <w:p w14:paraId="092B1D73" w14:textId="4BC98DA3" w:rsidR="001C663E" w:rsidRPr="00CE2F25" w:rsidRDefault="001C663E" w:rsidP="001C663E">
      <w:pPr>
        <w:pStyle w:val="ListParagraph"/>
        <w:numPr>
          <w:ilvl w:val="0"/>
          <w:numId w:val="1"/>
        </w:numPr>
        <w:rPr>
          <w:rFonts w:cs="Calibri (Body)"/>
          <w:szCs w:val="20"/>
        </w:rPr>
      </w:pPr>
      <w:r>
        <w:rPr>
          <w:rFonts w:cs="Noto Sans"/>
          <w:color w:val="2D2D2D"/>
          <w:szCs w:val="20"/>
          <w:shd w:val="clear" w:color="auto" w:fill="FFFFFF"/>
        </w:rPr>
        <w:t xml:space="preserve">Conducted research on current design trends and competitor analysis to stay up-to-date with industry standards. </w:t>
      </w:r>
    </w:p>
    <w:p w14:paraId="0E4B726C" w14:textId="548305E9" w:rsidR="00CE2F25" w:rsidRPr="001C663E" w:rsidRDefault="00CE2F25" w:rsidP="001C663E">
      <w:pPr>
        <w:pStyle w:val="ListParagraph"/>
        <w:numPr>
          <w:ilvl w:val="0"/>
          <w:numId w:val="1"/>
        </w:numPr>
        <w:rPr>
          <w:rFonts w:cs="Calibri (Body)"/>
          <w:szCs w:val="20"/>
        </w:rPr>
      </w:pPr>
      <w:r>
        <w:rPr>
          <w:rFonts w:cs="Noto Sans"/>
          <w:color w:val="2D2D2D"/>
          <w:szCs w:val="20"/>
          <w:shd w:val="clear" w:color="auto" w:fill="FFFFFF"/>
        </w:rPr>
        <w:t>Assisted in the development of visual concepts for marketing campaigns, adhering to brand guidelines.</w:t>
      </w:r>
    </w:p>
    <w:p w14:paraId="28DBB631" w14:textId="243A8458" w:rsidR="003A7C40" w:rsidRDefault="00CE2F25" w:rsidP="0061718A">
      <w:pPr>
        <w:pStyle w:val="Heading2"/>
      </w:pPr>
      <w:r>
        <w:t>Typesetter</w:t>
      </w:r>
    </w:p>
    <w:p w14:paraId="0FE93678" w14:textId="46DB1A77" w:rsidR="003A7C40" w:rsidRPr="003A7C40" w:rsidRDefault="00CE2F25" w:rsidP="003A7C40">
      <w:pPr>
        <w:pStyle w:val="Heading3"/>
      </w:pPr>
      <w:r>
        <w:t xml:space="preserve">J.S. </w:t>
      </w:r>
      <w:proofErr w:type="spellStart"/>
      <w:r>
        <w:t>Paluch</w:t>
      </w:r>
      <w:proofErr w:type="spellEnd"/>
      <w:r>
        <w:t xml:space="preserve"> | Franklin Park, IL</w:t>
      </w:r>
      <w:r w:rsidR="003A7C40" w:rsidRPr="003A7C40">
        <w:t xml:space="preserve"> </w:t>
      </w:r>
      <w:r w:rsidR="003A7C40" w:rsidRPr="003A7C40">
        <w:tab/>
      </w:r>
      <w:r>
        <w:t>March 2015 to March 2020</w:t>
      </w:r>
    </w:p>
    <w:p w14:paraId="2BB77103" w14:textId="5632D566" w:rsidR="00CE2F25" w:rsidRPr="001C663E" w:rsidRDefault="00CE2F25" w:rsidP="00CE2F25">
      <w:pPr>
        <w:pStyle w:val="ListParagraph"/>
        <w:numPr>
          <w:ilvl w:val="0"/>
          <w:numId w:val="1"/>
        </w:numPr>
        <w:rPr>
          <w:rFonts w:cs="Calibri (Body)"/>
          <w:szCs w:val="20"/>
        </w:rPr>
      </w:pPr>
      <w:r>
        <w:rPr>
          <w:rFonts w:cs="Noto Sans"/>
          <w:color w:val="2D2D2D"/>
          <w:szCs w:val="20"/>
          <w:shd w:val="clear" w:color="auto" w:fill="FFFFFF"/>
        </w:rPr>
        <w:t>Design and created ads using QuarkXPress &amp; Adobe Photoshop for individuals to be displayed on the back of church bulletins.</w:t>
      </w:r>
    </w:p>
    <w:p w14:paraId="00DB43B5" w14:textId="1864A746" w:rsidR="003A7C40" w:rsidRPr="00CE2F25" w:rsidRDefault="00CE2F25" w:rsidP="0061718A">
      <w:pPr>
        <w:pStyle w:val="ListParagraph"/>
        <w:numPr>
          <w:ilvl w:val="0"/>
          <w:numId w:val="1"/>
        </w:numPr>
        <w:rPr>
          <w:rFonts w:cs="Calibri (Body)"/>
          <w:szCs w:val="20"/>
        </w:rPr>
      </w:pPr>
      <w:r>
        <w:rPr>
          <w:rFonts w:cs="Noto Sans"/>
          <w:color w:val="2D2D2D"/>
          <w:szCs w:val="20"/>
          <w:shd w:val="clear" w:color="auto" w:fill="FFFFFF"/>
        </w:rPr>
        <w:t xml:space="preserve">Used </w:t>
      </w:r>
      <w:proofErr w:type="spellStart"/>
      <w:r>
        <w:rPr>
          <w:rFonts w:cs="Noto Sans"/>
          <w:color w:val="2D2D2D"/>
          <w:szCs w:val="20"/>
          <w:shd w:val="clear" w:color="auto" w:fill="FFFFFF"/>
        </w:rPr>
        <w:t>PageMaster</w:t>
      </w:r>
      <w:proofErr w:type="spellEnd"/>
      <w:r>
        <w:rPr>
          <w:rFonts w:cs="Noto Sans"/>
          <w:color w:val="2D2D2D"/>
          <w:szCs w:val="20"/>
          <w:shd w:val="clear" w:color="auto" w:fill="FFFFFF"/>
        </w:rPr>
        <w:t xml:space="preserve"> to place ads on digital layouts, that were saved to a server so the printing department can plate and print them. </w:t>
      </w:r>
    </w:p>
    <w:p w14:paraId="59208FDF" w14:textId="1E9703EF" w:rsidR="00CE2F25" w:rsidRDefault="00CE2F25" w:rsidP="00CE2F25">
      <w:pPr>
        <w:pStyle w:val="Heading2"/>
      </w:pPr>
      <w:r>
        <w:t>Design Team Manager</w:t>
      </w:r>
    </w:p>
    <w:p w14:paraId="513C3F6B" w14:textId="06438422" w:rsidR="00CE2F25" w:rsidRPr="003A7C40" w:rsidRDefault="00CE2F25" w:rsidP="00CE2F25">
      <w:pPr>
        <w:pStyle w:val="Heading3"/>
      </w:pPr>
      <w:r>
        <w:t xml:space="preserve">J.S. </w:t>
      </w:r>
      <w:proofErr w:type="spellStart"/>
      <w:r>
        <w:t>Paluch</w:t>
      </w:r>
      <w:proofErr w:type="spellEnd"/>
      <w:r>
        <w:t xml:space="preserve"> | Franklin Park, IL</w:t>
      </w:r>
      <w:r w:rsidRPr="003A7C40">
        <w:t xml:space="preserve"> </w:t>
      </w:r>
      <w:r w:rsidRPr="003A7C40">
        <w:tab/>
      </w:r>
      <w:r>
        <w:t>August 2017 to March 2020</w:t>
      </w:r>
    </w:p>
    <w:p w14:paraId="0F59CACF" w14:textId="1D57D7D4" w:rsidR="00CE2F25" w:rsidRPr="001C663E" w:rsidRDefault="00CE2F25" w:rsidP="00CE2F25">
      <w:pPr>
        <w:pStyle w:val="ListParagraph"/>
        <w:numPr>
          <w:ilvl w:val="0"/>
          <w:numId w:val="1"/>
        </w:numPr>
        <w:rPr>
          <w:rFonts w:cs="Calibri (Body)"/>
          <w:szCs w:val="20"/>
        </w:rPr>
      </w:pPr>
      <w:r>
        <w:rPr>
          <w:rFonts w:cs="Noto Sans"/>
          <w:color w:val="2D2D2D"/>
          <w:szCs w:val="20"/>
          <w:shd w:val="clear" w:color="auto" w:fill="FFFFFF"/>
        </w:rPr>
        <w:t xml:space="preserve">Managed and trained a team of 4 co-workers. </w:t>
      </w:r>
    </w:p>
    <w:p w14:paraId="02C62000" w14:textId="5005B1D9" w:rsidR="00CE2F25" w:rsidRPr="00CE2F25" w:rsidRDefault="00CE2F25" w:rsidP="00CE2F25">
      <w:pPr>
        <w:pStyle w:val="ListParagraph"/>
        <w:numPr>
          <w:ilvl w:val="0"/>
          <w:numId w:val="1"/>
        </w:numPr>
        <w:rPr>
          <w:rFonts w:cs="Calibri (Body)"/>
          <w:szCs w:val="20"/>
        </w:rPr>
      </w:pPr>
      <w:r>
        <w:rPr>
          <w:rFonts w:cs="Noto Sans"/>
          <w:color w:val="2D2D2D"/>
          <w:szCs w:val="20"/>
          <w:shd w:val="clear" w:color="auto" w:fill="FFFFFF"/>
        </w:rPr>
        <w:t>Collaborated with my team to make sure they were in constant contact with their assigned customers from start to finish.</w:t>
      </w:r>
    </w:p>
    <w:p w14:paraId="04B76ED8" w14:textId="1CFA9612" w:rsidR="00CE2F25" w:rsidRPr="00CE2F25" w:rsidRDefault="00CE2F25" w:rsidP="00CE2F25">
      <w:pPr>
        <w:pStyle w:val="ListParagraph"/>
        <w:numPr>
          <w:ilvl w:val="0"/>
          <w:numId w:val="1"/>
        </w:numPr>
        <w:rPr>
          <w:rFonts w:cs="Calibri (Body)"/>
          <w:szCs w:val="20"/>
        </w:rPr>
      </w:pPr>
      <w:r w:rsidRPr="00CE2F25">
        <w:rPr>
          <w:rFonts w:cs="Noto Sans"/>
          <w:color w:val="2D2D2D"/>
          <w:szCs w:val="20"/>
          <w:shd w:val="clear" w:color="auto" w:fill="FFFFFF"/>
        </w:rPr>
        <w:t>Contacted customer regarding their order. Then created artwork using QuarkXPress and Adobe Photoshop for the customer to approve or give revision.</w:t>
      </w:r>
    </w:p>
    <w:p w14:paraId="76C12D60" w14:textId="77777777" w:rsidR="003A7C40" w:rsidRDefault="00E7285B" w:rsidP="005F60DF">
      <w:pPr>
        <w:pStyle w:val="Heading1"/>
      </w:pPr>
      <w:sdt>
        <w:sdtPr>
          <w:id w:val="1735817217"/>
          <w:placeholder>
            <w:docPart w:val="E557E12131FD470BA7CE95D45931CDA2"/>
          </w:placeholder>
          <w:temporary/>
          <w:showingPlcHdr/>
          <w15:appearance w15:val="hidden"/>
        </w:sdtPr>
        <w:sdtEndPr/>
        <w:sdtContent>
          <w:r w:rsidR="003A7C40" w:rsidRPr="004C4C0E">
            <w:t>EDUCATION</w:t>
          </w:r>
        </w:sdtContent>
      </w:sdt>
    </w:p>
    <w:p w14:paraId="6BF6A5AC" w14:textId="6E89499C" w:rsidR="003A7C40" w:rsidRPr="009D24D8" w:rsidRDefault="00CE2F25" w:rsidP="0061718A">
      <w:pPr>
        <w:pStyle w:val="Heading2"/>
        <w:rPr>
          <w:rFonts w:eastAsiaTheme="minorEastAsia"/>
        </w:rPr>
      </w:pPr>
      <w:r>
        <w:t>Bachelor of Fine Arts (BFA) in Graphic Design</w:t>
      </w:r>
      <w:r w:rsidR="003A7C40">
        <w:t xml:space="preserve"> </w:t>
      </w:r>
    </w:p>
    <w:p w14:paraId="703EAF24" w14:textId="053B6116" w:rsidR="003A7C40" w:rsidRDefault="00CE2F25" w:rsidP="003A7C40">
      <w:pPr>
        <w:pStyle w:val="Heading3"/>
      </w:pPr>
      <w:r>
        <w:t>Robert Morris University | Chicago, IL</w:t>
      </w:r>
      <w:r w:rsidR="003A7C40">
        <w:tab/>
      </w:r>
      <w:r>
        <w:t>October 2010</w:t>
      </w:r>
    </w:p>
    <w:p w14:paraId="25A76E79" w14:textId="50E8E86E" w:rsidR="003A7C40" w:rsidRDefault="00CE2F25" w:rsidP="005F60DF">
      <w:pPr>
        <w:pStyle w:val="Heading1"/>
      </w:pPr>
      <w:r>
        <w:t>Core competencies</w:t>
      </w:r>
    </w:p>
    <w:p w14:paraId="2345E4B0" w14:textId="40BFE441" w:rsidR="003A7C40" w:rsidRDefault="00CE2F25" w:rsidP="0061718A">
      <w:pPr>
        <w:rPr>
          <w:rFonts w:cstheme="minorHAnsi"/>
          <w:spacing w:val="-2"/>
        </w:rPr>
      </w:pPr>
      <w:r>
        <w:rPr>
          <w:rFonts w:cstheme="minorHAnsi"/>
          <w:spacing w:val="-2"/>
        </w:rPr>
        <w:t>Print Production,</w:t>
      </w:r>
      <w:r w:rsidR="003B7864">
        <w:rPr>
          <w:rFonts w:cstheme="minorHAnsi"/>
          <w:spacing w:val="-2"/>
        </w:rPr>
        <w:t xml:space="preserve"> Graphic Design, Workflow</w:t>
      </w:r>
      <w:r>
        <w:rPr>
          <w:rFonts w:cstheme="minorHAnsi"/>
          <w:spacing w:val="-2"/>
        </w:rPr>
        <w:t xml:space="preserve"> Optimization, Image Retouching, Brand </w:t>
      </w:r>
      <w:r w:rsidR="003B7864">
        <w:rPr>
          <w:rFonts w:cstheme="minorHAnsi"/>
          <w:spacing w:val="-2"/>
        </w:rPr>
        <w:t>Guideline</w:t>
      </w:r>
      <w:r>
        <w:rPr>
          <w:rFonts w:cstheme="minorHAnsi"/>
          <w:spacing w:val="-2"/>
        </w:rPr>
        <w:t xml:space="preserve"> Enforcement, Digital Asset </w:t>
      </w:r>
      <w:r w:rsidR="003B7864">
        <w:rPr>
          <w:rFonts w:cstheme="minorHAnsi"/>
          <w:spacing w:val="-2"/>
        </w:rPr>
        <w:t>Management</w:t>
      </w:r>
      <w:r>
        <w:rPr>
          <w:rFonts w:cstheme="minorHAnsi"/>
          <w:spacing w:val="-2"/>
        </w:rPr>
        <w:t>.</w:t>
      </w:r>
    </w:p>
    <w:p w14:paraId="4B62E76A" w14:textId="178A61E6" w:rsidR="003A7C40" w:rsidRPr="004C4C0E" w:rsidRDefault="003B7864" w:rsidP="005F60DF">
      <w:pPr>
        <w:pStyle w:val="Heading1"/>
      </w:pPr>
      <w:r>
        <w:lastRenderedPageBreak/>
        <w:t>Technical skills</w:t>
      </w:r>
    </w:p>
    <w:p w14:paraId="2C549F2E" w14:textId="73D0410E" w:rsidR="003A7C40" w:rsidRDefault="003B7864" w:rsidP="0061718A">
      <w:pPr>
        <w:rPr>
          <w:rFonts w:cs="Calibri (Body)"/>
          <w:szCs w:val="20"/>
        </w:rPr>
      </w:pPr>
      <w:r>
        <w:rPr>
          <w:rFonts w:cs="Calibri (Body)"/>
          <w:szCs w:val="20"/>
        </w:rPr>
        <w:t xml:space="preserve">Adobe Creative Suite, </w:t>
      </w:r>
      <w:r w:rsidR="00BC2EC3">
        <w:rPr>
          <w:rFonts w:cs="Calibri (Body)"/>
          <w:szCs w:val="20"/>
        </w:rPr>
        <w:t xml:space="preserve">Microsoft 365, </w:t>
      </w:r>
      <w:r>
        <w:rPr>
          <w:rFonts w:cs="Calibri (Body)"/>
          <w:szCs w:val="20"/>
        </w:rPr>
        <w:t>Management Information System, Trello, Slack, QuarkXPress</w:t>
      </w:r>
      <w:r w:rsidR="00BC2EC3">
        <w:rPr>
          <w:rFonts w:cs="Calibri (Body)"/>
          <w:szCs w:val="20"/>
        </w:rPr>
        <w:t xml:space="preserve">, </w:t>
      </w:r>
      <w:proofErr w:type="spellStart"/>
      <w:r w:rsidR="00BC2EC3">
        <w:rPr>
          <w:rFonts w:cs="Calibri (Body)"/>
          <w:szCs w:val="20"/>
        </w:rPr>
        <w:t>PageMaster</w:t>
      </w:r>
      <w:proofErr w:type="spellEnd"/>
    </w:p>
    <w:p w14:paraId="456B811A" w14:textId="77777777" w:rsidR="003A7C40" w:rsidRPr="004C4C0E" w:rsidRDefault="00E7285B" w:rsidP="005F60DF">
      <w:pPr>
        <w:pStyle w:val="Heading1"/>
      </w:pPr>
      <w:sdt>
        <w:sdtPr>
          <w:id w:val="-1678415785"/>
          <w:placeholder>
            <w:docPart w:val="52D53D27BD0A47F5A32354DCC90135C2"/>
          </w:placeholder>
          <w:temporary/>
          <w:showingPlcHdr/>
          <w15:appearance w15:val="hidden"/>
        </w:sdtPr>
        <w:sdtEndPr/>
        <w:sdtContent>
          <w:r w:rsidR="003A7C40" w:rsidRPr="004C4C0E">
            <w:t>REFERENCES</w:t>
          </w:r>
        </w:sdtContent>
      </w:sdt>
    </w:p>
    <w:p w14:paraId="096EE23E" w14:textId="403712D0" w:rsidR="003A7C40" w:rsidRDefault="003B7864" w:rsidP="000E1FF7">
      <w:pPr>
        <w:tabs>
          <w:tab w:val="center" w:pos="5040"/>
        </w:tabs>
        <w:spacing w:after="0" w:line="240" w:lineRule="auto"/>
        <w:rPr>
          <w:rFonts w:cs="Calibri (Body)"/>
          <w:szCs w:val="20"/>
        </w:rPr>
      </w:pPr>
      <w:r>
        <w:rPr>
          <w:rFonts w:cs="Calibri (Body)"/>
          <w:szCs w:val="20"/>
        </w:rPr>
        <w:t>Upon Request.</w:t>
      </w:r>
      <w:r w:rsidR="003A7C40">
        <w:rPr>
          <w:rFonts w:cs="Calibri (Body)"/>
          <w:szCs w:val="20"/>
        </w:rPr>
        <w:t xml:space="preserve"> </w:t>
      </w:r>
    </w:p>
    <w:p w14:paraId="7DEA0A22" w14:textId="77777777" w:rsidR="00B8662E" w:rsidRPr="00A13526" w:rsidRDefault="00B8662E">
      <w:pPr>
        <w:tabs>
          <w:tab w:val="center" w:pos="5040"/>
        </w:tabs>
        <w:rPr>
          <w:rFonts w:cstheme="minorHAnsi"/>
          <w:szCs w:val="20"/>
        </w:rPr>
      </w:pPr>
    </w:p>
    <w:sectPr w:rsidR="00B8662E" w:rsidRPr="00A13526" w:rsidSect="00675DE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AF8A" w14:textId="77777777" w:rsidR="00E7285B" w:rsidRDefault="00E7285B" w:rsidP="00CE6F6F">
      <w:pPr>
        <w:spacing w:after="0" w:line="240" w:lineRule="auto"/>
      </w:pPr>
      <w:r>
        <w:separator/>
      </w:r>
    </w:p>
  </w:endnote>
  <w:endnote w:type="continuationSeparator" w:id="0">
    <w:p w14:paraId="2990A3C3" w14:textId="77777777" w:rsidR="00E7285B" w:rsidRDefault="00E7285B" w:rsidP="00C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02586"/>
      <w:docPartObj>
        <w:docPartGallery w:val="Page Numbers (Bottom of Page)"/>
        <w:docPartUnique/>
      </w:docPartObj>
    </w:sdtPr>
    <w:sdtEndPr>
      <w:rPr>
        <w:noProof/>
      </w:rPr>
    </w:sdtEndPr>
    <w:sdtContent>
      <w:p w14:paraId="4FADE74F" w14:textId="694ECECD" w:rsidR="003B7864" w:rsidRDefault="003B7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90010" w14:textId="77777777" w:rsidR="003B7864" w:rsidRDefault="003B7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3FF7" w14:textId="77777777" w:rsidR="00E7285B" w:rsidRDefault="00E7285B" w:rsidP="00CE6F6F">
      <w:pPr>
        <w:spacing w:after="0" w:line="240" w:lineRule="auto"/>
      </w:pPr>
      <w:r>
        <w:separator/>
      </w:r>
    </w:p>
  </w:footnote>
  <w:footnote w:type="continuationSeparator" w:id="0">
    <w:p w14:paraId="23536BAD" w14:textId="77777777" w:rsidR="00E7285B" w:rsidRDefault="00E7285B" w:rsidP="00CE6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3A27"/>
    <w:multiLevelType w:val="hybridMultilevel"/>
    <w:tmpl w:val="4C0CBFF6"/>
    <w:lvl w:ilvl="0" w:tplc="EAE6FAF6">
      <w:numFmt w:val="bullet"/>
      <w:lvlText w:val="-"/>
      <w:lvlJc w:val="left"/>
      <w:pPr>
        <w:ind w:left="720" w:hanging="360"/>
      </w:pPr>
      <w:rPr>
        <w:rFonts w:ascii="Garamond" w:eastAsiaTheme="minorEastAsia" w:hAnsi="Garamond" w:cs="Calibri (Bod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E"/>
    <w:rsid w:val="0000077C"/>
    <w:rsid w:val="00000898"/>
    <w:rsid w:val="000C6A40"/>
    <w:rsid w:val="000E1FF7"/>
    <w:rsid w:val="000E5F0C"/>
    <w:rsid w:val="000F688A"/>
    <w:rsid w:val="00102F66"/>
    <w:rsid w:val="00103499"/>
    <w:rsid w:val="001751B4"/>
    <w:rsid w:val="0018378C"/>
    <w:rsid w:val="001C663E"/>
    <w:rsid w:val="00267A26"/>
    <w:rsid w:val="00292A40"/>
    <w:rsid w:val="003A7C40"/>
    <w:rsid w:val="003B7864"/>
    <w:rsid w:val="00422B01"/>
    <w:rsid w:val="00484AA7"/>
    <w:rsid w:val="004C4C0E"/>
    <w:rsid w:val="004C59B8"/>
    <w:rsid w:val="004E4B08"/>
    <w:rsid w:val="004F2D41"/>
    <w:rsid w:val="00530CE5"/>
    <w:rsid w:val="00570F02"/>
    <w:rsid w:val="00596FCF"/>
    <w:rsid w:val="005A4222"/>
    <w:rsid w:val="005B4219"/>
    <w:rsid w:val="005D34BA"/>
    <w:rsid w:val="005D6666"/>
    <w:rsid w:val="005F60DF"/>
    <w:rsid w:val="005F68BD"/>
    <w:rsid w:val="00601DB4"/>
    <w:rsid w:val="0061718A"/>
    <w:rsid w:val="00675DE5"/>
    <w:rsid w:val="0069504D"/>
    <w:rsid w:val="006A5D9A"/>
    <w:rsid w:val="006B48F5"/>
    <w:rsid w:val="00703713"/>
    <w:rsid w:val="00710C03"/>
    <w:rsid w:val="00724622"/>
    <w:rsid w:val="00753A11"/>
    <w:rsid w:val="0077318A"/>
    <w:rsid w:val="007823C6"/>
    <w:rsid w:val="00802339"/>
    <w:rsid w:val="00802B08"/>
    <w:rsid w:val="0081066F"/>
    <w:rsid w:val="0082628B"/>
    <w:rsid w:val="00837DC0"/>
    <w:rsid w:val="008517B9"/>
    <w:rsid w:val="008815FF"/>
    <w:rsid w:val="008C4F87"/>
    <w:rsid w:val="00921415"/>
    <w:rsid w:val="009369F4"/>
    <w:rsid w:val="009649FD"/>
    <w:rsid w:val="00982753"/>
    <w:rsid w:val="009C6DF4"/>
    <w:rsid w:val="009D24D8"/>
    <w:rsid w:val="009E0E86"/>
    <w:rsid w:val="009F0F86"/>
    <w:rsid w:val="00A006E5"/>
    <w:rsid w:val="00A032A2"/>
    <w:rsid w:val="00A13526"/>
    <w:rsid w:val="00A43D4C"/>
    <w:rsid w:val="00A51153"/>
    <w:rsid w:val="00A872FF"/>
    <w:rsid w:val="00A913E9"/>
    <w:rsid w:val="00AD7273"/>
    <w:rsid w:val="00B22086"/>
    <w:rsid w:val="00B8662E"/>
    <w:rsid w:val="00B96D8D"/>
    <w:rsid w:val="00BA7812"/>
    <w:rsid w:val="00BC2EC3"/>
    <w:rsid w:val="00C506E0"/>
    <w:rsid w:val="00C8719E"/>
    <w:rsid w:val="00CE2F25"/>
    <w:rsid w:val="00CE6F6F"/>
    <w:rsid w:val="00CF543E"/>
    <w:rsid w:val="00D74BEC"/>
    <w:rsid w:val="00D80E89"/>
    <w:rsid w:val="00DA0E61"/>
    <w:rsid w:val="00DF69E1"/>
    <w:rsid w:val="00E0522A"/>
    <w:rsid w:val="00E10F93"/>
    <w:rsid w:val="00E119D0"/>
    <w:rsid w:val="00E11CDF"/>
    <w:rsid w:val="00E301DF"/>
    <w:rsid w:val="00E7285B"/>
    <w:rsid w:val="00E966AA"/>
    <w:rsid w:val="00F02BD2"/>
    <w:rsid w:val="00F65859"/>
    <w:rsid w:val="00F8023F"/>
    <w:rsid w:val="00F85EC3"/>
    <w:rsid w:val="00FE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3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40"/>
    <w:pPr>
      <w:spacing w:after="80" w:line="288" w:lineRule="auto"/>
      <w:ind w:right="2160"/>
    </w:pPr>
    <w:rPr>
      <w:rFonts w:eastAsiaTheme="minorEastAsia"/>
      <w:color w:val="000000" w:themeColor="text1"/>
      <w:kern w:val="0"/>
      <w:sz w:val="20"/>
      <w:szCs w:val="22"/>
      <w:lang w:eastAsia="ja-JP"/>
      <w14:ligatures w14:val="none"/>
    </w:rPr>
  </w:style>
  <w:style w:type="paragraph" w:styleId="Heading1">
    <w:name w:val="heading 1"/>
    <w:basedOn w:val="Normal"/>
    <w:link w:val="Heading1Char"/>
    <w:uiPriority w:val="9"/>
    <w:qFormat/>
    <w:rsid w:val="003A7C40"/>
    <w:pPr>
      <w:spacing w:before="240"/>
      <w:outlineLvl w:val="0"/>
    </w:pPr>
    <w:rPr>
      <w:rFonts w:asciiTheme="majorHAnsi" w:hAnsiTheme="majorHAnsi"/>
      <w:caps/>
      <w:spacing w:val="30"/>
      <w:sz w:val="22"/>
    </w:rPr>
  </w:style>
  <w:style w:type="paragraph" w:styleId="Heading2">
    <w:name w:val="heading 2"/>
    <w:basedOn w:val="Normal"/>
    <w:next w:val="Normal"/>
    <w:link w:val="Heading2Char"/>
    <w:uiPriority w:val="9"/>
    <w:qFormat/>
    <w:rsid w:val="0010349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qFormat/>
    <w:rsid w:val="003A7C40"/>
    <w:pPr>
      <w:tabs>
        <w:tab w:val="right" w:pos="936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7C40"/>
    <w:rPr>
      <w:rFonts w:eastAsiaTheme="minorEastAsia"/>
      <w:color w:val="000000" w:themeColor="text1"/>
      <w:kern w:val="0"/>
      <w:sz w:val="20"/>
      <w:szCs w:val="22"/>
      <w:lang w:eastAsia="ja-JP"/>
      <w14:ligatures w14:val="none"/>
    </w:rPr>
  </w:style>
  <w:style w:type="paragraph" w:styleId="Title">
    <w:name w:val="Title"/>
    <w:basedOn w:val="Normal"/>
    <w:link w:val="TitleChar"/>
    <w:uiPriority w:val="1"/>
    <w:qFormat/>
    <w:rsid w:val="003A7C40"/>
    <w:pPr>
      <w:shd w:val="clear" w:color="auto" w:fill="FFFFFF" w:themeFill="background1"/>
      <w:tabs>
        <w:tab w:val="center" w:pos="4680"/>
      </w:tabs>
      <w:spacing w:after="120"/>
      <w:ind w:right="0"/>
      <w:contextualSpacing/>
    </w:pPr>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rPr>
  </w:style>
  <w:style w:type="character" w:customStyle="1" w:styleId="TitleChar">
    <w:name w:val="Title Char"/>
    <w:basedOn w:val="DefaultParagraphFont"/>
    <w:link w:val="Title"/>
    <w:uiPriority w:val="1"/>
    <w:rsid w:val="003A7C40"/>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lang w:eastAsia="ja-JP"/>
      <w14:ligatures w14:val="none"/>
    </w:rPr>
  </w:style>
  <w:style w:type="character" w:customStyle="1" w:styleId="Heading1Char">
    <w:name w:val="Heading 1 Char"/>
    <w:basedOn w:val="DefaultParagraphFont"/>
    <w:link w:val="Heading1"/>
    <w:uiPriority w:val="9"/>
    <w:rsid w:val="003A7C40"/>
    <w:rPr>
      <w:rFonts w:asciiTheme="majorHAnsi" w:eastAsiaTheme="minorEastAsia" w:hAnsiTheme="majorHAnsi"/>
      <w:caps/>
      <w:color w:val="000000" w:themeColor="text1"/>
      <w:spacing w:val="30"/>
      <w:kern w:val="0"/>
      <w:sz w:val="22"/>
      <w:szCs w:val="22"/>
      <w:lang w:eastAsia="ja-JP"/>
      <w14:ligatures w14:val="none"/>
    </w:rPr>
  </w:style>
  <w:style w:type="table" w:styleId="PlainTable4">
    <w:name w:val="Plain Table 4"/>
    <w:basedOn w:val="TableNormal"/>
    <w:uiPriority w:val="44"/>
    <w:rsid w:val="00102F66"/>
    <w:pPr>
      <w:spacing w:after="80" w:line="288" w:lineRule="auto"/>
    </w:pPr>
    <w:rPr>
      <w:rFonts w:eastAsiaTheme="minorEastAsia"/>
      <w:color w:val="000000" w:themeColor="text1"/>
      <w:kern w:val="0"/>
      <w:sz w:val="22"/>
      <w:szCs w:val="22"/>
      <w:lang w:eastAsia="ja-JP"/>
      <w14:ligatures w14:val="none"/>
    </w:rPr>
    <w:tblPr>
      <w:tblStyleRowBandSize w:val="1"/>
      <w:tblStyleColBandSize w:val="1"/>
      <w:tblCellMar>
        <w:top w:w="144" w:type="dxa"/>
        <w:left w:w="0" w:type="dxa"/>
        <w:bottom w:w="72"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710C03"/>
    <w:rPr>
      <w:rFonts w:eastAsiaTheme="majorEastAsia" w:cstheme="majorBidi"/>
      <w:b/>
      <w:color w:val="000000" w:themeColor="text1"/>
      <w:kern w:val="0"/>
      <w:sz w:val="20"/>
      <w:szCs w:val="26"/>
      <w:lang w:eastAsia="ja-JP"/>
      <w14:ligatures w14:val="none"/>
    </w:rPr>
  </w:style>
  <w:style w:type="paragraph" w:styleId="Date">
    <w:name w:val="Date"/>
    <w:basedOn w:val="Normal"/>
    <w:next w:val="Normal"/>
    <w:link w:val="DateChar"/>
    <w:uiPriority w:val="99"/>
    <w:semiHidden/>
    <w:qFormat/>
    <w:rsid w:val="00102F66"/>
    <w:rPr>
      <w:i/>
    </w:rPr>
  </w:style>
  <w:style w:type="character" w:customStyle="1" w:styleId="DateChar">
    <w:name w:val="Date Char"/>
    <w:basedOn w:val="DefaultParagraphFont"/>
    <w:link w:val="Date"/>
    <w:uiPriority w:val="99"/>
    <w:semiHidden/>
    <w:rsid w:val="00710C03"/>
    <w:rPr>
      <w:rFonts w:eastAsiaTheme="minorEastAsia"/>
      <w:i/>
      <w:color w:val="000000" w:themeColor="text1"/>
      <w:kern w:val="0"/>
      <w:sz w:val="20"/>
      <w:szCs w:val="22"/>
      <w:lang w:eastAsia="ja-JP"/>
      <w14:ligatures w14:val="none"/>
    </w:rPr>
  </w:style>
  <w:style w:type="character" w:styleId="PlaceholderText">
    <w:name w:val="Placeholder Text"/>
    <w:basedOn w:val="DefaultParagraphFont"/>
    <w:uiPriority w:val="99"/>
    <w:semiHidden/>
    <w:rsid w:val="005F60DF"/>
    <w:rPr>
      <w:color w:val="808080"/>
    </w:rPr>
  </w:style>
  <w:style w:type="paragraph" w:styleId="NoSpacing">
    <w:name w:val="No Spacing"/>
    <w:uiPriority w:val="1"/>
    <w:semiHidden/>
    <w:qFormat/>
    <w:rsid w:val="000C6A40"/>
    <w:rPr>
      <w:rFonts w:eastAsiaTheme="minorEastAsia"/>
      <w:color w:val="000000" w:themeColor="text1"/>
      <w:kern w:val="0"/>
      <w:sz w:val="20"/>
      <w:szCs w:val="22"/>
      <w:lang w:eastAsia="ja-JP"/>
      <w14:ligatures w14:val="none"/>
    </w:rPr>
  </w:style>
  <w:style w:type="paragraph" w:styleId="Header">
    <w:name w:val="header"/>
    <w:basedOn w:val="Normal"/>
    <w:link w:val="HeaderChar"/>
    <w:uiPriority w:val="99"/>
    <w:semiHidden/>
    <w:rsid w:val="00CE6F6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10C03"/>
    <w:rPr>
      <w:rFonts w:eastAsiaTheme="minorEastAsia"/>
      <w:color w:val="000000" w:themeColor="text1"/>
      <w:kern w:val="0"/>
      <w:sz w:val="20"/>
      <w:szCs w:val="22"/>
      <w:lang w:eastAsia="ja-JP"/>
      <w14:ligatures w14:val="none"/>
    </w:rPr>
  </w:style>
  <w:style w:type="paragraph" w:styleId="Footer">
    <w:name w:val="footer"/>
    <w:basedOn w:val="Normal"/>
    <w:link w:val="FooterChar"/>
    <w:uiPriority w:val="99"/>
    <w:rsid w:val="00CE6F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10C03"/>
    <w:rPr>
      <w:rFonts w:eastAsiaTheme="minorEastAsia"/>
      <w:color w:val="000000" w:themeColor="text1"/>
      <w:kern w:val="0"/>
      <w:sz w:val="20"/>
      <w:szCs w:val="22"/>
      <w:lang w:eastAsia="ja-JP"/>
      <w14:ligatures w14:val="none"/>
    </w:rPr>
  </w:style>
  <w:style w:type="table" w:styleId="TableGrid">
    <w:name w:val="Table Grid"/>
    <w:basedOn w:val="TableNormal"/>
    <w:uiPriority w:val="39"/>
    <w:rsid w:val="0010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semiHidden/>
    <w:qFormat/>
    <w:rsid w:val="00103499"/>
    <w:rPr>
      <w:sz w:val="10"/>
    </w:rPr>
  </w:style>
  <w:style w:type="paragraph" w:customStyle="1" w:styleId="Contact">
    <w:name w:val="Contact"/>
    <w:basedOn w:val="Normal"/>
    <w:qFormat/>
    <w:rsid w:val="003A7C40"/>
    <w:pPr>
      <w:tabs>
        <w:tab w:val="center" w:pos="4680"/>
      </w:tabs>
      <w:ind w:right="0"/>
      <w:jc w:val="center"/>
    </w:pPr>
    <w:rPr>
      <w:color w:val="auto"/>
    </w:rPr>
  </w:style>
  <w:style w:type="paragraph" w:styleId="ListParagraph">
    <w:name w:val="List Paragraph"/>
    <w:basedOn w:val="Normal"/>
    <w:uiPriority w:val="34"/>
    <w:semiHidden/>
    <w:qFormat/>
    <w:rsid w:val="001C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dmin\AppData\Roaming\Microsoft\Templates\ATS%20basic%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8996033184F46A33D93C5E8D599D1"/>
        <w:category>
          <w:name w:val="General"/>
          <w:gallery w:val="placeholder"/>
        </w:category>
        <w:types>
          <w:type w:val="bbPlcHdr"/>
        </w:types>
        <w:behaviors>
          <w:behavior w:val="content"/>
        </w:behaviors>
        <w:guid w:val="{C2B4675D-59C9-44C7-AEDE-51E71B330A3A}"/>
      </w:docPartPr>
      <w:docPartBody>
        <w:p w:rsidR="00B34414" w:rsidRDefault="0042250D">
          <w:pPr>
            <w:pStyle w:val="5318996033184F46A33D93C5E8D599D1"/>
          </w:pPr>
          <w:r w:rsidRPr="00103499">
            <w:t>EXPERIENCE</w:t>
          </w:r>
        </w:p>
      </w:docPartBody>
    </w:docPart>
    <w:docPart>
      <w:docPartPr>
        <w:name w:val="E557E12131FD470BA7CE95D45931CDA2"/>
        <w:category>
          <w:name w:val="General"/>
          <w:gallery w:val="placeholder"/>
        </w:category>
        <w:types>
          <w:type w:val="bbPlcHdr"/>
        </w:types>
        <w:behaviors>
          <w:behavior w:val="content"/>
        </w:behaviors>
        <w:guid w:val="{C57D2E8C-6014-4EF5-BF41-F5177292EF06}"/>
      </w:docPartPr>
      <w:docPartBody>
        <w:p w:rsidR="00B34414" w:rsidRDefault="0042250D">
          <w:pPr>
            <w:pStyle w:val="E557E12131FD470BA7CE95D45931CDA2"/>
          </w:pPr>
          <w:r w:rsidRPr="004C4C0E">
            <w:t>EDUCATION</w:t>
          </w:r>
        </w:p>
      </w:docPartBody>
    </w:docPart>
    <w:docPart>
      <w:docPartPr>
        <w:name w:val="52D53D27BD0A47F5A32354DCC90135C2"/>
        <w:category>
          <w:name w:val="General"/>
          <w:gallery w:val="placeholder"/>
        </w:category>
        <w:types>
          <w:type w:val="bbPlcHdr"/>
        </w:types>
        <w:behaviors>
          <w:behavior w:val="content"/>
        </w:behaviors>
        <w:guid w:val="{ABE54888-E2BD-4470-8853-D30076C8E608}"/>
      </w:docPartPr>
      <w:docPartBody>
        <w:p w:rsidR="00B34414" w:rsidRDefault="0042250D">
          <w:pPr>
            <w:pStyle w:val="52D53D27BD0A47F5A32354DCC90135C2"/>
          </w:pPr>
          <w:r w:rsidRPr="004C4C0E">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BC"/>
    <w:rsid w:val="0042250D"/>
    <w:rsid w:val="005D75BC"/>
    <w:rsid w:val="00B34414"/>
    <w:rsid w:val="00E6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8996033184F46A33D93C5E8D599D1">
    <w:name w:val="5318996033184F46A33D93C5E8D599D1"/>
  </w:style>
  <w:style w:type="paragraph" w:customStyle="1" w:styleId="E557E12131FD470BA7CE95D45931CDA2">
    <w:name w:val="E557E12131FD470BA7CE95D45931CDA2"/>
  </w:style>
  <w:style w:type="paragraph" w:customStyle="1" w:styleId="52D53D27BD0A47F5A32354DCC90135C2">
    <w:name w:val="52D53D27BD0A47F5A32354DCC901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83">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3C7D4B-996E-4EFF-821D-18531563D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46FB5-EEF2-4EB7-81F3-9E92166DF160}">
  <ds:schemaRefs>
    <ds:schemaRef ds:uri="http://schemas.microsoft.com/sharepoint/v3/contenttype/forms"/>
  </ds:schemaRefs>
</ds:datastoreItem>
</file>

<file path=customXml/itemProps4.xml><?xml version="1.0" encoding="utf-8"?>
<ds:datastoreItem xmlns:ds="http://schemas.openxmlformats.org/officeDocument/2006/customXml" ds:itemID="{D166F14D-557D-424E-9636-D42330ECA8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basic HR resume.dotx</Template>
  <TotalTime>0</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2025-11-24T15:59:00Z</dcterms:created>
  <dcterms:modified xsi:type="dcterms:W3CDTF">2025-11-27T16:57:00Z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